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D99A" w14:textId="77777777" w:rsidR="004F07D1" w:rsidRDefault="00BF394F">
      <w:pPr>
        <w:jc w:val="center"/>
        <w:rPr>
          <w:rFonts w:ascii="Arial Narrow" w:hAnsi="Arial Narrow"/>
        </w:rPr>
      </w:pPr>
      <w:r>
        <w:rPr>
          <w:noProof/>
          <w:sz w:val="42"/>
          <w:szCs w:val="42"/>
        </w:rPr>
        <w:drawing>
          <wp:inline distT="0" distB="0" distL="0" distR="0" wp14:anchorId="07D31D1E" wp14:editId="4910CCD5">
            <wp:extent cx="594995" cy="896620"/>
            <wp:effectExtent l="19050" t="0" r="0" b="0"/>
            <wp:docPr id="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2EE8C" w14:textId="7561F753" w:rsidR="004F07D1" w:rsidRDefault="0055309E" w:rsidP="0055309E">
      <w:pPr>
        <w:pStyle w:val="Didascalia"/>
        <w:ind w:left="2832" w:firstLine="708"/>
      </w:pPr>
      <w:r>
        <w:t xml:space="preserve">     </w:t>
      </w:r>
      <w:proofErr w:type="gramStart"/>
      <w:r w:rsidR="004F07D1">
        <w:t>COMUNE  DI</w:t>
      </w:r>
      <w:proofErr w:type="gramEnd"/>
      <w:r w:rsidR="004F07D1">
        <w:t xml:space="preserve">  BARLETTA</w:t>
      </w:r>
    </w:p>
    <w:p w14:paraId="08961F3E" w14:textId="77777777" w:rsidR="004F07D1" w:rsidRDefault="004F07D1">
      <w:pPr>
        <w:pBdr>
          <w:bottom w:val="single" w:sz="12" w:space="1" w:color="auto"/>
        </w:pBdr>
        <w:jc w:val="center"/>
        <w:outlineLvl w:val="0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Città della Disfida</w:t>
      </w:r>
    </w:p>
    <w:p w14:paraId="6C008035" w14:textId="77777777" w:rsidR="004F07D1" w:rsidRDefault="004F07D1">
      <w:pPr>
        <w:jc w:val="center"/>
        <w:rPr>
          <w:sz w:val="24"/>
        </w:rPr>
      </w:pPr>
    </w:p>
    <w:p w14:paraId="5090B6FA" w14:textId="21139DB2" w:rsidR="0055309E" w:rsidRDefault="00B32730" w:rsidP="00E55045">
      <w:pPr>
        <w:ind w:firstLine="426"/>
        <w:rPr>
          <w:iCs/>
        </w:rPr>
      </w:pPr>
      <w:r w:rsidRPr="00E55045">
        <w:tab/>
      </w:r>
      <w:r w:rsidRPr="00E55045">
        <w:tab/>
      </w:r>
      <w:r w:rsidRPr="00E55045">
        <w:tab/>
        <w:t xml:space="preserve"> </w:t>
      </w:r>
      <w:r w:rsidR="004F07D1" w:rsidRPr="00E55045">
        <w:t xml:space="preserve">    </w:t>
      </w:r>
      <w:r w:rsidR="004F07D1" w:rsidRPr="00E55045">
        <w:rPr>
          <w:rFonts w:ascii="Courier New" w:hAnsi="Courier New"/>
        </w:rPr>
        <w:tab/>
      </w:r>
      <w:r w:rsidR="004F07D1" w:rsidRPr="00E55045">
        <w:rPr>
          <w:rFonts w:ascii="Courier New" w:hAnsi="Courier New"/>
        </w:rPr>
        <w:tab/>
      </w:r>
      <w:r w:rsidR="004F07D1" w:rsidRPr="00E55045">
        <w:rPr>
          <w:rFonts w:ascii="Courier New" w:hAnsi="Courier New"/>
        </w:rPr>
        <w:tab/>
      </w:r>
      <w:r w:rsidR="005F470F" w:rsidRPr="00E55045">
        <w:rPr>
          <w:b/>
          <w:iCs/>
        </w:rPr>
        <w:t>Al Settore: Organizzazione e Sviluppo Risorse Umane</w:t>
      </w:r>
      <w:r w:rsidR="005F470F" w:rsidRPr="00E55045">
        <w:rPr>
          <w:iCs/>
        </w:rPr>
        <w:t xml:space="preserve"> </w:t>
      </w:r>
      <w:r w:rsidR="005F470F" w:rsidRPr="00E55045">
        <w:rPr>
          <w:iCs/>
        </w:rPr>
        <w:tab/>
      </w:r>
      <w:r w:rsidR="004F07D1" w:rsidRPr="00E55045">
        <w:rPr>
          <w:iCs/>
        </w:rPr>
        <w:tab/>
      </w:r>
      <w:r w:rsidR="004F07D1" w:rsidRPr="00E55045">
        <w:rPr>
          <w:iCs/>
        </w:rPr>
        <w:tab/>
      </w:r>
      <w:r w:rsidR="00E55045" w:rsidRPr="00E55045">
        <w:rPr>
          <w:iCs/>
        </w:rPr>
        <w:tab/>
      </w:r>
      <w:r w:rsidR="007D3D8B">
        <w:rPr>
          <w:iCs/>
        </w:rPr>
        <w:tab/>
      </w:r>
      <w:r w:rsidR="007D3D8B">
        <w:rPr>
          <w:iCs/>
        </w:rPr>
        <w:tab/>
      </w:r>
      <w:r w:rsidR="007D3D8B">
        <w:rPr>
          <w:iCs/>
        </w:rPr>
        <w:tab/>
      </w:r>
    </w:p>
    <w:p w14:paraId="40223179" w14:textId="77777777" w:rsidR="007D3D8B" w:rsidRPr="00E55045" w:rsidRDefault="007D3D8B" w:rsidP="00E55045">
      <w:pPr>
        <w:ind w:firstLine="426"/>
        <w:rPr>
          <w:iCs/>
        </w:rPr>
      </w:pPr>
    </w:p>
    <w:p w14:paraId="1ABDFBE0" w14:textId="0246B6BD" w:rsidR="00C076A6" w:rsidRPr="0055309E" w:rsidRDefault="00E55045" w:rsidP="00C076A6">
      <w:pPr>
        <w:rPr>
          <w:b/>
          <w:bCs/>
          <w:sz w:val="24"/>
          <w:szCs w:val="24"/>
        </w:rPr>
      </w:pPr>
      <w:r w:rsidRPr="0055309E">
        <w:rPr>
          <w:b/>
          <w:bCs/>
          <w:sz w:val="24"/>
          <w:szCs w:val="24"/>
        </w:rPr>
        <w:t>Oggetto: Richiesta Nuovo Badge Aziendale</w:t>
      </w:r>
    </w:p>
    <w:p w14:paraId="5889E9A4" w14:textId="564BBABC" w:rsidR="00C076A6" w:rsidRDefault="00C076A6" w:rsidP="0055309E">
      <w:pPr>
        <w:spacing w:after="120"/>
      </w:pPr>
      <w:r>
        <w:t>Con la presente, il</w:t>
      </w:r>
      <w:r w:rsidR="00CD24E8">
        <w:t>/la</w:t>
      </w:r>
      <w:r>
        <w:t xml:space="preserve"> sottoscritto/a ……………………………………………………</w:t>
      </w:r>
      <w:r w:rsidR="007D3D8B">
        <w:t xml:space="preserve"> (cognome e nome)</w:t>
      </w:r>
      <w:r w:rsidR="00D24C7B">
        <w:t>,</w:t>
      </w:r>
      <w:r>
        <w:t xml:space="preserve"> dipendente d</w:t>
      </w:r>
      <w:r w:rsidR="00CD24E8">
        <w:t>el Comune di Barletta</w:t>
      </w:r>
      <w:r w:rsidR="000A6CBA">
        <w:t xml:space="preserve">, </w:t>
      </w:r>
      <w:r w:rsidR="007D3D8B">
        <w:t xml:space="preserve">identificato con </w:t>
      </w:r>
      <w:r w:rsidR="000A6CBA">
        <w:t xml:space="preserve">matricola n. </w:t>
      </w:r>
      <w:r w:rsidR="007D3D8B">
        <w:t>...</w:t>
      </w:r>
      <w:r w:rsidR="000A6CBA">
        <w:t>……</w:t>
      </w:r>
      <w:r w:rsidR="0055309E">
        <w:t>…..</w:t>
      </w:r>
      <w:r w:rsidR="000A6CBA">
        <w:t>.,</w:t>
      </w:r>
      <w:r w:rsidR="007D3D8B">
        <w:t xml:space="preserve"> in servizio </w:t>
      </w:r>
      <w:r w:rsidR="000A6CBA">
        <w:t>presso il</w:t>
      </w:r>
      <w:r>
        <w:t xml:space="preserve"> </w:t>
      </w:r>
      <w:r w:rsidR="000A6CBA">
        <w:t>S</w:t>
      </w:r>
      <w:r w:rsidR="00CD24E8">
        <w:t>ettore</w:t>
      </w:r>
      <w:r>
        <w:t xml:space="preserve"> ………………...…</w:t>
      </w:r>
      <w:r w:rsidR="000A6CBA">
        <w:t>…………………………………</w:t>
      </w:r>
      <w:r w:rsidR="007D3D8B">
        <w:t>………………</w:t>
      </w:r>
      <w:proofErr w:type="gramStart"/>
      <w:r w:rsidR="007D3D8B">
        <w:t>…….</w:t>
      </w:r>
      <w:proofErr w:type="gramEnd"/>
      <w:r w:rsidR="000A6CBA">
        <w:t xml:space="preserve">, </w:t>
      </w:r>
      <w:r>
        <w:t>in qualità di ………………………………….………………..………</w:t>
      </w:r>
      <w:r w:rsidR="000A6CBA">
        <w:t>,</w:t>
      </w:r>
    </w:p>
    <w:p w14:paraId="3DD51C88" w14:textId="77777777" w:rsidR="00C076A6" w:rsidRPr="000A6CBA" w:rsidRDefault="00C076A6" w:rsidP="0055309E">
      <w:pPr>
        <w:spacing w:before="120" w:after="120"/>
        <w:ind w:left="3540" w:firstLine="708"/>
        <w:rPr>
          <w:b/>
          <w:bCs/>
        </w:rPr>
      </w:pPr>
      <w:r w:rsidRPr="000A6CBA">
        <w:rPr>
          <w:b/>
          <w:bCs/>
        </w:rPr>
        <w:t>CHIEDE</w:t>
      </w:r>
    </w:p>
    <w:p w14:paraId="2CAFD920" w14:textId="5AB64AE6" w:rsidR="00C076A6" w:rsidRDefault="00C076A6" w:rsidP="0055309E">
      <w:pPr>
        <w:spacing w:before="120" w:after="120"/>
      </w:pPr>
      <w:r>
        <w:t>alla S.V. il rilascio di un nuovo badge</w:t>
      </w:r>
      <w:r w:rsidR="0089639A">
        <w:t xml:space="preserve"> ad uso personale</w:t>
      </w:r>
      <w:r>
        <w:t>, in sostituzione di quello attuale, causa</w:t>
      </w:r>
      <w:r w:rsidR="0089639A">
        <w:t xml:space="preserve"> (barrare la casella)</w:t>
      </w:r>
      <w:r>
        <w:t>:</w:t>
      </w:r>
    </w:p>
    <w:p w14:paraId="71297B10" w14:textId="31A44E77" w:rsidR="00C076A6" w:rsidRDefault="00C076A6" w:rsidP="0055309E">
      <w:pPr>
        <w:pStyle w:val="Paragrafoelenco"/>
        <w:numPr>
          <w:ilvl w:val="0"/>
          <w:numId w:val="5"/>
        </w:numPr>
        <w:spacing w:before="120" w:after="120"/>
      </w:pPr>
      <w:r>
        <w:t>smarrimento / furto</w:t>
      </w:r>
      <w:r w:rsidR="0089639A">
        <w:t xml:space="preserve"> (insieme a</w:t>
      </w:r>
      <w:r>
        <w:t xml:space="preserve"> copia della denuncia alle Forze dell’Ordine dello Stato);</w:t>
      </w:r>
    </w:p>
    <w:p w14:paraId="5F62F7DE" w14:textId="03360038" w:rsidR="00C076A6" w:rsidRDefault="000A6CBA" w:rsidP="0055309E">
      <w:pPr>
        <w:pStyle w:val="Paragrafoelenco"/>
        <w:numPr>
          <w:ilvl w:val="0"/>
          <w:numId w:val="5"/>
        </w:numPr>
        <w:spacing w:before="120" w:after="120"/>
      </w:pPr>
      <w:r>
        <w:t>deterioramento e/o smagnetizzazione</w:t>
      </w:r>
      <w:r w:rsidR="00C076A6">
        <w:t xml:space="preserve"> del vecchio badge (</w:t>
      </w:r>
      <w:r w:rsidR="0089639A">
        <w:t xml:space="preserve">consegnato con </w:t>
      </w:r>
      <w:r w:rsidR="00C076A6">
        <w:t>la presente richiesta).</w:t>
      </w:r>
    </w:p>
    <w:p w14:paraId="58544A13" w14:textId="77777777" w:rsidR="0055309E" w:rsidRDefault="00C076A6" w:rsidP="0055309E">
      <w:pPr>
        <w:spacing w:before="120" w:after="120"/>
      </w:pPr>
      <w:r>
        <w:t>Si resta in attesa di un riscontro.</w:t>
      </w:r>
    </w:p>
    <w:p w14:paraId="776AB9BB" w14:textId="37992753" w:rsidR="00C076A6" w:rsidRDefault="00434739" w:rsidP="007D3D8B">
      <w:r>
        <w:t>____________</w:t>
      </w:r>
      <w:r w:rsidR="00C076A6">
        <w:t>, l</w:t>
      </w:r>
      <w:r w:rsidR="0055309E">
        <w:t>ì</w:t>
      </w:r>
      <w:r w:rsidR="00C076A6">
        <w:t xml:space="preserve"> ___/___/______ (luogo e data)</w:t>
      </w:r>
    </w:p>
    <w:p w14:paraId="37FA8C8E" w14:textId="04FDD48D" w:rsidR="007D3D8B" w:rsidRDefault="007D3D8B" w:rsidP="00C076A6">
      <w:pPr>
        <w:pBdr>
          <w:bottom w:val="single" w:sz="12" w:space="1" w:color="auto"/>
        </w:pBdr>
      </w:pPr>
      <w:r>
        <w:t>______________________________</w:t>
      </w:r>
      <w:r w:rsidR="0089639A">
        <w:t>___</w:t>
      </w:r>
      <w:r>
        <w:t>(firma)</w:t>
      </w:r>
    </w:p>
    <w:p w14:paraId="3AEF1FAF" w14:textId="3238D42D" w:rsidR="007D3D8B" w:rsidRDefault="007D3D8B" w:rsidP="00C076A6">
      <w:pPr>
        <w:pBdr>
          <w:bottom w:val="single" w:sz="12" w:space="1" w:color="auto"/>
        </w:pBdr>
      </w:pPr>
    </w:p>
    <w:p w14:paraId="22A831C6" w14:textId="77777777" w:rsidR="00C076A6" w:rsidRPr="007D3D8B" w:rsidRDefault="00C076A6" w:rsidP="00C076A6">
      <w:pPr>
        <w:rPr>
          <w:sz w:val="20"/>
          <w:szCs w:val="20"/>
        </w:rPr>
      </w:pPr>
      <w:r w:rsidRPr="007D3D8B">
        <w:rPr>
          <w:sz w:val="20"/>
          <w:szCs w:val="20"/>
        </w:rPr>
        <w:t>NOTE INTERNE DI SERVIZIO</w:t>
      </w:r>
    </w:p>
    <w:p w14:paraId="298A3F84" w14:textId="77777777" w:rsidR="00C076A6" w:rsidRPr="0055309E" w:rsidRDefault="00C076A6" w:rsidP="00C076A6">
      <w:pPr>
        <w:rPr>
          <w:sz w:val="20"/>
          <w:szCs w:val="20"/>
        </w:rPr>
      </w:pPr>
      <w:r w:rsidRPr="0055309E">
        <w:rPr>
          <w:sz w:val="20"/>
          <w:szCs w:val="20"/>
        </w:rPr>
        <w:t>Si ricorda ai dipendenti che:</w:t>
      </w:r>
    </w:p>
    <w:p w14:paraId="5203403D" w14:textId="5435E595" w:rsidR="00A03472" w:rsidRDefault="00C076A6" w:rsidP="00C076A6">
      <w:pPr>
        <w:rPr>
          <w:sz w:val="20"/>
          <w:szCs w:val="20"/>
        </w:rPr>
      </w:pPr>
      <w:r w:rsidRPr="0055309E">
        <w:rPr>
          <w:sz w:val="20"/>
          <w:szCs w:val="20"/>
        </w:rPr>
        <w:t xml:space="preserve">- </w:t>
      </w:r>
      <w:r w:rsidR="00A03472">
        <w:rPr>
          <w:sz w:val="20"/>
          <w:szCs w:val="20"/>
        </w:rPr>
        <w:t>La t</w:t>
      </w:r>
      <w:r w:rsidR="00A03472">
        <w:rPr>
          <w:sz w:val="20"/>
          <w:szCs w:val="20"/>
        </w:rPr>
        <w:t>rasmission</w:t>
      </w:r>
      <w:r w:rsidR="00A03472">
        <w:rPr>
          <w:sz w:val="20"/>
          <w:szCs w:val="20"/>
        </w:rPr>
        <w:t xml:space="preserve">e deve obbligatoriamente avvenire tramite </w:t>
      </w:r>
      <w:proofErr w:type="spellStart"/>
      <w:r w:rsidR="00A03472">
        <w:rPr>
          <w:sz w:val="20"/>
          <w:szCs w:val="20"/>
        </w:rPr>
        <w:t>Hypersic</w:t>
      </w:r>
      <w:proofErr w:type="spellEnd"/>
      <w:r w:rsidR="00A03472">
        <w:rPr>
          <w:sz w:val="20"/>
          <w:szCs w:val="20"/>
        </w:rPr>
        <w:t xml:space="preserve"> usando i seguenti codici destinatario: 99344, 100, 119901;</w:t>
      </w:r>
    </w:p>
    <w:p w14:paraId="37B3627A" w14:textId="4342F860" w:rsidR="00C076A6" w:rsidRPr="0055309E" w:rsidRDefault="00A03472" w:rsidP="00C076A6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076A6" w:rsidRPr="0055309E">
        <w:rPr>
          <w:sz w:val="20"/>
          <w:szCs w:val="20"/>
        </w:rPr>
        <w:t>un nuovo badge comporterà l’assegnazione di un nuovo numero identificativo, per evitare di rilasciare un badge identico al precedente;</w:t>
      </w:r>
    </w:p>
    <w:p w14:paraId="76BD0F97" w14:textId="4B3868F1" w:rsidR="00C076A6" w:rsidRPr="0055309E" w:rsidRDefault="00C076A6" w:rsidP="00C076A6">
      <w:pPr>
        <w:rPr>
          <w:sz w:val="20"/>
          <w:szCs w:val="20"/>
        </w:rPr>
      </w:pPr>
      <w:r w:rsidRPr="0055309E">
        <w:rPr>
          <w:sz w:val="20"/>
          <w:szCs w:val="20"/>
        </w:rPr>
        <w:t xml:space="preserve">- inoltre nel momento in cui si richiede un badge sostitutivo </w:t>
      </w:r>
      <w:r w:rsidR="00401996" w:rsidRPr="00401996">
        <w:rPr>
          <w:sz w:val="20"/>
          <w:szCs w:val="20"/>
          <w:u w:val="single"/>
        </w:rPr>
        <w:t>per smarrimento/furto</w:t>
      </w:r>
      <w:r w:rsidR="00401996">
        <w:rPr>
          <w:sz w:val="20"/>
          <w:szCs w:val="20"/>
        </w:rPr>
        <w:t xml:space="preserve"> </w:t>
      </w:r>
      <w:r w:rsidR="000A6CBA" w:rsidRPr="0055309E">
        <w:rPr>
          <w:sz w:val="20"/>
          <w:szCs w:val="20"/>
        </w:rPr>
        <w:t>verrà applicata</w:t>
      </w:r>
      <w:r w:rsidRPr="0055309E">
        <w:rPr>
          <w:sz w:val="20"/>
          <w:szCs w:val="20"/>
        </w:rPr>
        <w:t xml:space="preserve"> una </w:t>
      </w:r>
      <w:r w:rsidR="00401996">
        <w:rPr>
          <w:sz w:val="20"/>
          <w:szCs w:val="20"/>
        </w:rPr>
        <w:t>penale</w:t>
      </w:r>
      <w:r w:rsidRPr="0055309E">
        <w:rPr>
          <w:sz w:val="20"/>
          <w:szCs w:val="20"/>
        </w:rPr>
        <w:t xml:space="preserve"> quantificata in </w:t>
      </w:r>
      <w:r w:rsidR="000A6CBA" w:rsidRPr="0055309E">
        <w:rPr>
          <w:sz w:val="20"/>
          <w:szCs w:val="20"/>
        </w:rPr>
        <w:t xml:space="preserve">circa </w:t>
      </w:r>
      <w:r w:rsidRPr="0055309E">
        <w:rPr>
          <w:sz w:val="20"/>
          <w:szCs w:val="20"/>
        </w:rPr>
        <w:t>€</w:t>
      </w:r>
      <w:r w:rsidR="00401996">
        <w:rPr>
          <w:sz w:val="20"/>
          <w:szCs w:val="20"/>
        </w:rPr>
        <w:t>4</w:t>
      </w:r>
      <w:r w:rsidRPr="0055309E">
        <w:rPr>
          <w:sz w:val="20"/>
          <w:szCs w:val="20"/>
        </w:rPr>
        <w:t>,</w:t>
      </w:r>
      <w:r w:rsidR="00401996">
        <w:rPr>
          <w:sz w:val="20"/>
          <w:szCs w:val="20"/>
        </w:rPr>
        <w:t>9</w:t>
      </w:r>
      <w:r w:rsidRPr="0055309E">
        <w:rPr>
          <w:sz w:val="20"/>
          <w:szCs w:val="20"/>
        </w:rPr>
        <w:t>0 quale rimborso</w:t>
      </w:r>
      <w:r w:rsidR="000A6CBA" w:rsidRPr="0055309E">
        <w:rPr>
          <w:sz w:val="20"/>
          <w:szCs w:val="20"/>
        </w:rPr>
        <w:t xml:space="preserve"> per le</w:t>
      </w:r>
      <w:r w:rsidRPr="0055309E">
        <w:rPr>
          <w:sz w:val="20"/>
          <w:szCs w:val="20"/>
        </w:rPr>
        <w:t xml:space="preserve"> spese amministrative per il riacquisto del supporto plastico-magnetico</w:t>
      </w:r>
      <w:r w:rsidR="0055309E" w:rsidRPr="0055309E">
        <w:rPr>
          <w:sz w:val="20"/>
          <w:szCs w:val="20"/>
        </w:rPr>
        <w:t>. Tale somma verrà decurtata direttamente dal cedolino</w:t>
      </w:r>
      <w:r w:rsidRPr="0055309E">
        <w:rPr>
          <w:sz w:val="20"/>
          <w:szCs w:val="20"/>
        </w:rPr>
        <w:t>;</w:t>
      </w:r>
    </w:p>
    <w:p w14:paraId="0F1E4BC9" w14:textId="32B561D1" w:rsidR="00401996" w:rsidRDefault="00C076A6" w:rsidP="00C076A6">
      <w:pPr>
        <w:rPr>
          <w:sz w:val="20"/>
          <w:szCs w:val="20"/>
        </w:rPr>
      </w:pPr>
      <w:r w:rsidRPr="0055309E">
        <w:rPr>
          <w:sz w:val="20"/>
          <w:szCs w:val="20"/>
        </w:rPr>
        <w:t xml:space="preserve">- il badge, essendo appunto un elemento di riconoscimento personale, dovrà essere restituito immediatamente in amministrazione </w:t>
      </w:r>
      <w:r w:rsidR="0055309E" w:rsidRPr="0055309E">
        <w:rPr>
          <w:sz w:val="20"/>
          <w:szCs w:val="20"/>
        </w:rPr>
        <w:t>nel momento</w:t>
      </w:r>
      <w:r w:rsidRPr="0055309E">
        <w:rPr>
          <w:sz w:val="20"/>
          <w:szCs w:val="20"/>
        </w:rPr>
        <w:t xml:space="preserve"> in cui il rapporto di lavoro cessa e comunque non dovrà essere più utilizzato su nessun rilevatore di timbratura attivo,</w:t>
      </w:r>
      <w:r w:rsidR="0055309E" w:rsidRPr="0055309E">
        <w:rPr>
          <w:sz w:val="20"/>
          <w:szCs w:val="20"/>
        </w:rPr>
        <w:t xml:space="preserve"> </w:t>
      </w:r>
      <w:r w:rsidRPr="0055309E">
        <w:rPr>
          <w:sz w:val="20"/>
          <w:szCs w:val="20"/>
        </w:rPr>
        <w:t>a meno di una specifica autorizzazione</w:t>
      </w:r>
      <w:r w:rsidR="0089639A">
        <w:rPr>
          <w:sz w:val="20"/>
          <w:szCs w:val="20"/>
        </w:rPr>
        <w:t xml:space="preserve"> del datore di lavoro</w:t>
      </w:r>
      <w:r w:rsidR="00A03472">
        <w:rPr>
          <w:sz w:val="20"/>
          <w:szCs w:val="20"/>
        </w:rPr>
        <w:t>;</w:t>
      </w:r>
    </w:p>
    <w:p w14:paraId="23178A4E" w14:textId="3407F1DD" w:rsidR="00401996" w:rsidRDefault="00434739" w:rsidP="00C076A6">
      <w:pPr>
        <w:rPr>
          <w:sz w:val="20"/>
          <w:szCs w:val="20"/>
        </w:rPr>
      </w:pPr>
      <w:r>
        <w:rPr>
          <w:sz w:val="20"/>
          <w:szCs w:val="20"/>
        </w:rPr>
        <w:t>- i</w:t>
      </w:r>
      <w:r w:rsidR="00401996">
        <w:rPr>
          <w:sz w:val="20"/>
          <w:szCs w:val="20"/>
        </w:rPr>
        <w:t>l badge potrà essere ritirato direttamente di persona presso l’ufficio personale previa sottoscrizione di apposito verbale di consegna.</w:t>
      </w:r>
    </w:p>
    <w:sectPr w:rsidR="00401996" w:rsidSect="00350BA0">
      <w:pgSz w:w="12242" w:h="15842"/>
      <w:pgMar w:top="567" w:right="189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6A3"/>
    <w:multiLevelType w:val="hybridMultilevel"/>
    <w:tmpl w:val="8AF41BD4"/>
    <w:lvl w:ilvl="0" w:tplc="114284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60AF"/>
    <w:multiLevelType w:val="hybridMultilevel"/>
    <w:tmpl w:val="CAC0B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1AE6"/>
    <w:multiLevelType w:val="hybridMultilevel"/>
    <w:tmpl w:val="48CC15FE"/>
    <w:lvl w:ilvl="0" w:tplc="0410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CA1746E"/>
    <w:multiLevelType w:val="hybridMultilevel"/>
    <w:tmpl w:val="025832DC"/>
    <w:lvl w:ilvl="0" w:tplc="2C901D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2C2E"/>
    <w:multiLevelType w:val="singleLevel"/>
    <w:tmpl w:val="114284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4030093">
    <w:abstractNumId w:val="4"/>
  </w:num>
  <w:num w:numId="2" w16cid:durableId="19548709">
    <w:abstractNumId w:val="2"/>
  </w:num>
  <w:num w:numId="3" w16cid:durableId="1877542145">
    <w:abstractNumId w:val="0"/>
  </w:num>
  <w:num w:numId="4" w16cid:durableId="869146036">
    <w:abstractNumId w:val="1"/>
  </w:num>
  <w:num w:numId="5" w16cid:durableId="988552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10"/>
    <w:rsid w:val="000A6CBA"/>
    <w:rsid w:val="000C0910"/>
    <w:rsid w:val="00246289"/>
    <w:rsid w:val="002D76A6"/>
    <w:rsid w:val="002F4470"/>
    <w:rsid w:val="0030447A"/>
    <w:rsid w:val="00322F01"/>
    <w:rsid w:val="00350BA0"/>
    <w:rsid w:val="00401996"/>
    <w:rsid w:val="0040363D"/>
    <w:rsid w:val="00434739"/>
    <w:rsid w:val="00490E67"/>
    <w:rsid w:val="004B5C87"/>
    <w:rsid w:val="004F07D1"/>
    <w:rsid w:val="00537049"/>
    <w:rsid w:val="00542853"/>
    <w:rsid w:val="0055309E"/>
    <w:rsid w:val="005F470F"/>
    <w:rsid w:val="006133B3"/>
    <w:rsid w:val="0073219D"/>
    <w:rsid w:val="007A19D4"/>
    <w:rsid w:val="007D3D8B"/>
    <w:rsid w:val="008000B7"/>
    <w:rsid w:val="0088768D"/>
    <w:rsid w:val="0089639A"/>
    <w:rsid w:val="009120C4"/>
    <w:rsid w:val="009169DB"/>
    <w:rsid w:val="00A03472"/>
    <w:rsid w:val="00B32730"/>
    <w:rsid w:val="00BC73A4"/>
    <w:rsid w:val="00BD2ACD"/>
    <w:rsid w:val="00BF394F"/>
    <w:rsid w:val="00C076A6"/>
    <w:rsid w:val="00C55AEB"/>
    <w:rsid w:val="00C95E62"/>
    <w:rsid w:val="00CB6DC7"/>
    <w:rsid w:val="00CD24E8"/>
    <w:rsid w:val="00D24C7B"/>
    <w:rsid w:val="00D80814"/>
    <w:rsid w:val="00DD7334"/>
    <w:rsid w:val="00E4199D"/>
    <w:rsid w:val="00E55045"/>
    <w:rsid w:val="00F56F3F"/>
    <w:rsid w:val="00F663EF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E3B8"/>
  <w15:docId w15:val="{E8E8FA66-4B8B-4F00-B3FA-12B2AE1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09E"/>
  </w:style>
  <w:style w:type="paragraph" w:styleId="Titolo1">
    <w:name w:val="heading 1"/>
    <w:basedOn w:val="Normale"/>
    <w:next w:val="Normale"/>
    <w:link w:val="Titolo1Carattere"/>
    <w:uiPriority w:val="9"/>
    <w:qFormat/>
    <w:rsid w:val="0055309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309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309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309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309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309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309E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309E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309E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7A19D4"/>
    <w:pPr>
      <w:spacing w:line="360" w:lineRule="auto"/>
      <w:ind w:firstLine="567"/>
    </w:pPr>
    <w:rPr>
      <w:rFonts w:ascii="Courier New" w:hAnsi="Courier New"/>
      <w:sz w:val="24"/>
    </w:rPr>
  </w:style>
  <w:style w:type="paragraph" w:styleId="Corpotesto">
    <w:name w:val="Body Text"/>
    <w:basedOn w:val="Normale"/>
    <w:semiHidden/>
    <w:rsid w:val="007A19D4"/>
    <w:pPr>
      <w:spacing w:line="360" w:lineRule="auto"/>
    </w:pPr>
    <w:rPr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55309E"/>
    <w:rPr>
      <w:b/>
      <w:bCs/>
      <w:sz w:val="18"/>
      <w:szCs w:val="18"/>
    </w:rPr>
  </w:style>
  <w:style w:type="paragraph" w:styleId="Corpodeltesto2">
    <w:name w:val="Body Text 2"/>
    <w:basedOn w:val="Normale"/>
    <w:semiHidden/>
    <w:rsid w:val="007A19D4"/>
    <w:rPr>
      <w:rFonts w:ascii="Courier New" w:hAnsi="Courier New" w:cs="Courier New"/>
      <w:sz w:val="24"/>
    </w:rPr>
  </w:style>
  <w:style w:type="character" w:styleId="Collegamentoipertestuale">
    <w:name w:val="Hyperlink"/>
    <w:basedOn w:val="Carpredefinitoparagrafo"/>
    <w:semiHidden/>
    <w:rsid w:val="007A19D4"/>
    <w:rPr>
      <w:color w:val="0000FF"/>
      <w:u w:val="single"/>
    </w:rPr>
  </w:style>
  <w:style w:type="paragraph" w:styleId="Corpodeltesto3">
    <w:name w:val="Body Text 3"/>
    <w:basedOn w:val="Normale"/>
    <w:semiHidden/>
    <w:rsid w:val="007A19D4"/>
    <w:rPr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1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1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2AC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309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30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309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309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309E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3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309E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309E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309E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530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5309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309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309E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5309E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55309E"/>
    <w:rPr>
      <w:i/>
      <w:iCs/>
      <w:color w:val="auto"/>
    </w:rPr>
  </w:style>
  <w:style w:type="paragraph" w:styleId="Nessunaspaziatura">
    <w:name w:val="No Spacing"/>
    <w:uiPriority w:val="1"/>
    <w:qFormat/>
    <w:rsid w:val="0055309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5309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309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309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309E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55309E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55309E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55309E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5309E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55309E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309E"/>
    <w:pPr>
      <w:outlineLvl w:val="9"/>
    </w:pPr>
  </w:style>
  <w:style w:type="paragraph" w:styleId="Paragrafoelenco">
    <w:name w:val="List Paragraph"/>
    <w:basedOn w:val="Normale"/>
    <w:uiPriority w:val="34"/>
    <w:qFormat/>
    <w:rsid w:val="000A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18\files%20comuni\MODELLI\LETTERE%20E%20DETERMINE\2022%20modello%20lettera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3EFD-4ECD-4DE6-9DAE-B8C98EE8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modello lettera</Template>
  <TotalTime>140</TotalTime>
  <Pages>1</Pages>
  <Words>260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BARLETTA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lfilannino</dc:creator>
  <cp:lastModifiedBy>Paolo Antolini</cp:lastModifiedBy>
  <cp:revision>9</cp:revision>
  <cp:lastPrinted>2021-07-13T12:43:00Z</cp:lastPrinted>
  <dcterms:created xsi:type="dcterms:W3CDTF">2024-02-06T08:05:00Z</dcterms:created>
  <dcterms:modified xsi:type="dcterms:W3CDTF">2024-02-29T10:30:00Z</dcterms:modified>
</cp:coreProperties>
</file>